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C7" w:rsidRPr="00FA61D8" w:rsidRDefault="00DE3BC7" w:rsidP="00B024E4">
      <w:pPr>
        <w:pStyle w:val="Heading1"/>
        <w:rPr>
          <w:b/>
          <w:bCs/>
          <w:sz w:val="32"/>
          <w:szCs w:val="32"/>
        </w:rPr>
      </w:pPr>
      <w:r w:rsidRPr="00FA61D8">
        <w:rPr>
          <w:b/>
          <w:bCs/>
          <w:sz w:val="32"/>
          <w:szCs w:val="32"/>
        </w:rPr>
        <w:t>РОССИЙСКАЯ ФЕДЕРАЦИЯ</w:t>
      </w:r>
    </w:p>
    <w:p w:rsidR="00DE3BC7" w:rsidRPr="00FA61D8" w:rsidRDefault="00DE3BC7" w:rsidP="00B024E4">
      <w:pPr>
        <w:pStyle w:val="Heading2"/>
        <w:jc w:val="center"/>
        <w:rPr>
          <w:sz w:val="32"/>
          <w:szCs w:val="32"/>
        </w:rPr>
      </w:pPr>
      <w:r w:rsidRPr="00FA61D8">
        <w:rPr>
          <w:sz w:val="32"/>
          <w:szCs w:val="32"/>
        </w:rPr>
        <w:t>РЕСПУБЛИКА ХАКАСИЯ</w:t>
      </w:r>
    </w:p>
    <w:p w:rsidR="00DE3BC7" w:rsidRPr="00FA61D8" w:rsidRDefault="00DE3BC7" w:rsidP="00B024E4">
      <w:pPr>
        <w:jc w:val="center"/>
        <w:rPr>
          <w:b/>
          <w:bCs/>
          <w:sz w:val="32"/>
          <w:szCs w:val="32"/>
        </w:rPr>
      </w:pPr>
      <w:r w:rsidRPr="00FA61D8">
        <w:rPr>
          <w:b/>
          <w:bCs/>
          <w:sz w:val="32"/>
          <w:szCs w:val="32"/>
        </w:rPr>
        <w:t>ОРДЖОНИКИДЗЕВСКИЙ РАЙОН</w:t>
      </w:r>
    </w:p>
    <w:p w:rsidR="00DE3BC7" w:rsidRPr="00557F8E" w:rsidRDefault="00DE3BC7" w:rsidP="00C1601E">
      <w:pPr>
        <w:jc w:val="center"/>
        <w:rPr>
          <w:b/>
          <w:bCs/>
          <w:sz w:val="32"/>
          <w:szCs w:val="32"/>
        </w:rPr>
      </w:pPr>
      <w:r w:rsidRPr="00557F8E">
        <w:rPr>
          <w:b/>
          <w:bCs/>
          <w:sz w:val="32"/>
          <w:szCs w:val="32"/>
        </w:rPr>
        <w:t xml:space="preserve">СОВЕТ ДЕПУТАТОВ КОПЬЕВСКОГО ПОССОВЕТА </w:t>
      </w:r>
    </w:p>
    <w:p w:rsidR="00DE3BC7" w:rsidRPr="00FA61D8" w:rsidRDefault="00DE3BC7" w:rsidP="00B024E4">
      <w:pPr>
        <w:jc w:val="center"/>
        <w:rPr>
          <w:sz w:val="32"/>
          <w:szCs w:val="32"/>
        </w:rPr>
      </w:pPr>
    </w:p>
    <w:p w:rsidR="00DE3BC7" w:rsidRPr="00FA61D8" w:rsidRDefault="00DE3BC7" w:rsidP="00B024E4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РЕШЕНИЕ</w:t>
      </w:r>
    </w:p>
    <w:p w:rsidR="00DE3BC7" w:rsidRPr="00303768" w:rsidRDefault="00DE3BC7" w:rsidP="00B024E4">
      <w:pPr>
        <w:jc w:val="center"/>
        <w:rPr>
          <w:b/>
          <w:bCs/>
          <w:spacing w:val="20"/>
          <w:sz w:val="28"/>
          <w:szCs w:val="28"/>
        </w:rPr>
      </w:pPr>
    </w:p>
    <w:p w:rsidR="00DE3BC7" w:rsidRPr="00633658" w:rsidRDefault="00DE3BC7" w:rsidP="00B024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03 декабря </w:t>
      </w:r>
      <w:r w:rsidRPr="00303768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03768">
        <w:rPr>
          <w:sz w:val="28"/>
          <w:szCs w:val="28"/>
        </w:rPr>
        <w:t xml:space="preserve">г                                № </w:t>
      </w:r>
      <w:r>
        <w:rPr>
          <w:sz w:val="28"/>
          <w:szCs w:val="28"/>
        </w:rPr>
        <w:t>26</w:t>
      </w:r>
    </w:p>
    <w:p w:rsidR="00DE3BC7" w:rsidRPr="00303768" w:rsidRDefault="00DE3BC7" w:rsidP="00B024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03768">
        <w:rPr>
          <w:sz w:val="28"/>
          <w:szCs w:val="28"/>
        </w:rPr>
        <w:t>.</w:t>
      </w:r>
      <w:r>
        <w:rPr>
          <w:sz w:val="28"/>
          <w:szCs w:val="28"/>
        </w:rPr>
        <w:t xml:space="preserve"> Сарала</w:t>
      </w:r>
    </w:p>
    <w:p w:rsidR="00DE3BC7" w:rsidRPr="00303768" w:rsidRDefault="00DE3BC7" w:rsidP="00B024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публичных слушаний</w:t>
      </w:r>
    </w:p>
    <w:p w:rsidR="00DE3BC7" w:rsidRPr="00303768" w:rsidRDefault="00DE3BC7" w:rsidP="00B024E4">
      <w:pPr>
        <w:rPr>
          <w:b/>
          <w:bCs/>
          <w:sz w:val="28"/>
          <w:szCs w:val="28"/>
        </w:rPr>
      </w:pPr>
    </w:p>
    <w:p w:rsidR="00DE3BC7" w:rsidRPr="00303768" w:rsidRDefault="00DE3BC7" w:rsidP="00B024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303768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303768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303768">
        <w:rPr>
          <w:sz w:val="28"/>
          <w:szCs w:val="28"/>
        </w:rPr>
        <w:t xml:space="preserve"> Градостроительного кодекса Российской Федерации, Федеральным законом № 131-ФЗ от 06.10.2003 г. «Об общих принципах организации местного самоуправления в Российской Федерации</w:t>
      </w:r>
      <w:r w:rsidRPr="0046677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части 2 и пункта 2 </w:t>
      </w:r>
      <w:r w:rsidRPr="00852BC2">
        <w:rPr>
          <w:sz w:val="28"/>
          <w:szCs w:val="28"/>
        </w:rPr>
        <w:t xml:space="preserve">части </w:t>
      </w:r>
      <w:r>
        <w:rPr>
          <w:sz w:val="28"/>
          <w:szCs w:val="28"/>
        </w:rPr>
        <w:t>3</w:t>
      </w:r>
      <w:r w:rsidRPr="00852BC2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18, статьи 56</w:t>
      </w:r>
      <w:r w:rsidRPr="00852BC2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 xml:space="preserve">Саралинского сельсовета </w:t>
      </w:r>
      <w:r w:rsidRPr="00852BC2">
        <w:rPr>
          <w:sz w:val="28"/>
          <w:szCs w:val="28"/>
        </w:rPr>
        <w:t>Орджоникидзевского района Республики Хакасия</w:t>
      </w:r>
      <w:r>
        <w:rPr>
          <w:sz w:val="28"/>
          <w:szCs w:val="28"/>
        </w:rPr>
        <w:t>, рассмотрев заявление Спорыхиной Т.В.</w:t>
      </w:r>
      <w:r w:rsidRPr="003920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041A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Саралинского сельсовета </w:t>
      </w:r>
      <w:r w:rsidRPr="0049041A">
        <w:rPr>
          <w:sz w:val="28"/>
          <w:szCs w:val="28"/>
        </w:rPr>
        <w:t>Орджоникидзевского района Республики Хакасия</w:t>
      </w:r>
    </w:p>
    <w:p w:rsidR="00DE3BC7" w:rsidRPr="00303768" w:rsidRDefault="00DE3BC7" w:rsidP="00B024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303768">
        <w:rPr>
          <w:sz w:val="28"/>
          <w:szCs w:val="28"/>
        </w:rPr>
        <w:t>:</w:t>
      </w:r>
    </w:p>
    <w:p w:rsidR="00DE3BC7" w:rsidRDefault="00DE3BC7" w:rsidP="00671DF1">
      <w:pPr>
        <w:numPr>
          <w:ilvl w:val="0"/>
          <w:numId w:val="6"/>
        </w:numPr>
        <w:autoSpaceDE/>
        <w:autoSpaceDN/>
        <w:jc w:val="both"/>
        <w:rPr>
          <w:sz w:val="28"/>
          <w:szCs w:val="28"/>
        </w:rPr>
      </w:pPr>
      <w:r w:rsidRPr="00FB201D">
        <w:rPr>
          <w:sz w:val="28"/>
          <w:szCs w:val="28"/>
        </w:rPr>
        <w:t>Назначить публичные слушания по вопрос</w:t>
      </w:r>
      <w:r>
        <w:rPr>
          <w:sz w:val="28"/>
          <w:szCs w:val="28"/>
        </w:rPr>
        <w:t>у:</w:t>
      </w:r>
    </w:p>
    <w:p w:rsidR="00DE3BC7" w:rsidRDefault="00DE3BC7" w:rsidP="00863593">
      <w:pPr>
        <w:numPr>
          <w:ilvl w:val="1"/>
          <w:numId w:val="6"/>
        </w:numPr>
        <w:ind w:left="0" w:firstLine="567"/>
        <w:jc w:val="both"/>
        <w:rPr>
          <w:sz w:val="28"/>
          <w:szCs w:val="28"/>
        </w:rPr>
      </w:pPr>
      <w:r w:rsidRPr="009022CF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9022CF">
        <w:rPr>
          <w:sz w:val="28"/>
          <w:szCs w:val="28"/>
        </w:rPr>
        <w:t xml:space="preserve"> разрешения на отклонение от предельных параметров разрешенного строительства </w:t>
      </w:r>
      <w:r>
        <w:rPr>
          <w:sz w:val="28"/>
          <w:szCs w:val="28"/>
        </w:rPr>
        <w:t xml:space="preserve">жилого дома </w:t>
      </w:r>
      <w:r w:rsidRPr="009022CF">
        <w:rPr>
          <w:sz w:val="28"/>
          <w:szCs w:val="28"/>
        </w:rPr>
        <w:t>, расположенно</w:t>
      </w:r>
      <w:r>
        <w:rPr>
          <w:sz w:val="28"/>
          <w:szCs w:val="28"/>
        </w:rPr>
        <w:t>му</w:t>
      </w:r>
      <w:r w:rsidRPr="009022CF">
        <w:rPr>
          <w:sz w:val="28"/>
          <w:szCs w:val="28"/>
        </w:rPr>
        <w:t xml:space="preserve"> на земельном участке</w:t>
      </w:r>
      <w:r>
        <w:rPr>
          <w:sz w:val="28"/>
          <w:szCs w:val="28"/>
        </w:rPr>
        <w:t xml:space="preserve">: </w:t>
      </w:r>
      <w:r>
        <w:rPr>
          <w:color w:val="0070C0"/>
          <w:sz w:val="28"/>
          <w:szCs w:val="28"/>
        </w:rPr>
        <w:t xml:space="preserve">площадью 1693 кв.м., </w:t>
      </w:r>
      <w:r w:rsidRPr="00C126EF">
        <w:rPr>
          <w:color w:val="0070C0"/>
          <w:sz w:val="28"/>
          <w:szCs w:val="28"/>
        </w:rPr>
        <w:t xml:space="preserve">Республика Хакасия, Орджоникидзевский район, </w:t>
      </w:r>
      <w:r>
        <w:rPr>
          <w:color w:val="0070C0"/>
          <w:sz w:val="28"/>
          <w:szCs w:val="28"/>
        </w:rPr>
        <w:t>с</w:t>
      </w:r>
      <w:r w:rsidRPr="00C126EF"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</w:rPr>
        <w:t xml:space="preserve"> Сарала, ул. Центральная 115, кадастровый номер 19:08:040101</w:t>
      </w:r>
      <w:r w:rsidRPr="00C126EF">
        <w:rPr>
          <w:color w:val="0070C0"/>
          <w:sz w:val="28"/>
          <w:szCs w:val="28"/>
        </w:rPr>
        <w:t>:</w:t>
      </w:r>
      <w:r>
        <w:rPr>
          <w:color w:val="0070C0"/>
          <w:sz w:val="28"/>
          <w:szCs w:val="28"/>
        </w:rPr>
        <w:t>498</w:t>
      </w:r>
      <w:r w:rsidRPr="009022CF">
        <w:rPr>
          <w:sz w:val="28"/>
          <w:szCs w:val="28"/>
        </w:rPr>
        <w:t xml:space="preserve">, категория земель - земли населенных пунктов. </w:t>
      </w:r>
    </w:p>
    <w:p w:rsidR="00DE3BC7" w:rsidRPr="00633658" w:rsidRDefault="00DE3BC7" w:rsidP="00671DF1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633658">
        <w:rPr>
          <w:sz w:val="28"/>
          <w:szCs w:val="28"/>
        </w:rPr>
        <w:t>. Место и дата проведения:</w:t>
      </w:r>
      <w:r>
        <w:rPr>
          <w:sz w:val="28"/>
          <w:szCs w:val="28"/>
        </w:rPr>
        <w:t>16.12</w:t>
      </w:r>
      <w:r w:rsidRPr="0063365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633658">
        <w:rPr>
          <w:sz w:val="28"/>
          <w:szCs w:val="28"/>
        </w:rPr>
        <w:t>г. в 1</w:t>
      </w:r>
      <w:r>
        <w:rPr>
          <w:sz w:val="28"/>
          <w:szCs w:val="28"/>
        </w:rPr>
        <w:t>6</w:t>
      </w:r>
      <w:r w:rsidRPr="00633658">
        <w:rPr>
          <w:sz w:val="28"/>
          <w:szCs w:val="28"/>
        </w:rPr>
        <w:t xml:space="preserve">-00 в здании </w:t>
      </w:r>
      <w:r>
        <w:rPr>
          <w:sz w:val="28"/>
          <w:szCs w:val="28"/>
        </w:rPr>
        <w:t>КУК Саралинского СДК (с</w:t>
      </w:r>
      <w:r w:rsidRPr="00633658">
        <w:rPr>
          <w:sz w:val="28"/>
          <w:szCs w:val="28"/>
        </w:rPr>
        <w:t>.</w:t>
      </w:r>
      <w:r>
        <w:rPr>
          <w:sz w:val="28"/>
          <w:szCs w:val="28"/>
        </w:rPr>
        <w:t xml:space="preserve"> Сарала</w:t>
      </w:r>
      <w:r w:rsidRPr="00633658">
        <w:rPr>
          <w:sz w:val="28"/>
          <w:szCs w:val="28"/>
        </w:rPr>
        <w:t>,</w:t>
      </w:r>
      <w:r>
        <w:rPr>
          <w:sz w:val="28"/>
          <w:szCs w:val="28"/>
        </w:rPr>
        <w:t xml:space="preserve"> ул.  Центральная 161</w:t>
      </w:r>
      <w:r w:rsidRPr="00633658">
        <w:rPr>
          <w:sz w:val="28"/>
          <w:szCs w:val="28"/>
        </w:rPr>
        <w:t>).</w:t>
      </w:r>
    </w:p>
    <w:p w:rsidR="00DE3BC7" w:rsidRPr="00303768" w:rsidRDefault="00DE3BC7" w:rsidP="00B024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3768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решение</w:t>
      </w:r>
      <w:r w:rsidRPr="00303768">
        <w:rPr>
          <w:sz w:val="28"/>
          <w:szCs w:val="28"/>
        </w:rPr>
        <w:t xml:space="preserve"> подлежит обнародованию (опубликованию).</w:t>
      </w:r>
    </w:p>
    <w:p w:rsidR="00DE3BC7" w:rsidRDefault="00DE3BC7" w:rsidP="00B024E4">
      <w:pPr>
        <w:tabs>
          <w:tab w:val="left" w:pos="3705"/>
        </w:tabs>
        <w:rPr>
          <w:sz w:val="28"/>
          <w:szCs w:val="28"/>
        </w:rPr>
      </w:pPr>
    </w:p>
    <w:p w:rsidR="00DE3BC7" w:rsidRPr="00303768" w:rsidRDefault="00DE3BC7" w:rsidP="00B024E4">
      <w:pPr>
        <w:rPr>
          <w:sz w:val="28"/>
          <w:szCs w:val="28"/>
        </w:rPr>
      </w:pPr>
    </w:p>
    <w:p w:rsidR="00DE3BC7" w:rsidRPr="00303768" w:rsidRDefault="00DE3BC7" w:rsidP="00B024E4">
      <w:pPr>
        <w:rPr>
          <w:sz w:val="28"/>
          <w:szCs w:val="28"/>
        </w:rPr>
      </w:pPr>
    </w:p>
    <w:p w:rsidR="00DE3BC7" w:rsidRPr="00303768" w:rsidRDefault="00DE3BC7" w:rsidP="00B024E4">
      <w:pPr>
        <w:rPr>
          <w:sz w:val="28"/>
          <w:szCs w:val="28"/>
        </w:rPr>
      </w:pPr>
    </w:p>
    <w:p w:rsidR="00DE3BC7" w:rsidRPr="005224B4" w:rsidRDefault="00DE3BC7" w:rsidP="00633658">
      <w:pPr>
        <w:rPr>
          <w:sz w:val="28"/>
          <w:szCs w:val="28"/>
        </w:rPr>
      </w:pPr>
      <w:r w:rsidRPr="005224B4">
        <w:rPr>
          <w:sz w:val="28"/>
          <w:szCs w:val="28"/>
        </w:rPr>
        <w:t xml:space="preserve">Председатель Совета депутатов </w:t>
      </w:r>
    </w:p>
    <w:p w:rsidR="00DE3BC7" w:rsidRPr="00303768" w:rsidRDefault="00DE3BC7" w:rsidP="00F74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Саралинского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224B4">
        <w:rPr>
          <w:sz w:val="28"/>
          <w:szCs w:val="28"/>
        </w:rPr>
        <w:tab/>
      </w:r>
      <w:r>
        <w:rPr>
          <w:sz w:val="28"/>
          <w:szCs w:val="28"/>
        </w:rPr>
        <w:t xml:space="preserve">        А. И. Мельверт</w:t>
      </w:r>
    </w:p>
    <w:sectPr w:rsidR="00DE3BC7" w:rsidRPr="00303768" w:rsidSect="00D11CB8">
      <w:pgSz w:w="11906" w:h="16838"/>
      <w:pgMar w:top="1134" w:right="851" w:bottom="1134" w:left="1985" w:header="397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BC7" w:rsidRDefault="00DE3BC7">
      <w:r>
        <w:separator/>
      </w:r>
    </w:p>
  </w:endnote>
  <w:endnote w:type="continuationSeparator" w:id="1">
    <w:p w:rsidR="00DE3BC7" w:rsidRDefault="00DE3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BC7" w:rsidRDefault="00DE3BC7">
      <w:r>
        <w:separator/>
      </w:r>
    </w:p>
  </w:footnote>
  <w:footnote w:type="continuationSeparator" w:id="1">
    <w:p w:rsidR="00DE3BC7" w:rsidRDefault="00DE3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103"/>
    <w:multiLevelType w:val="hybridMultilevel"/>
    <w:tmpl w:val="75E203B0"/>
    <w:lvl w:ilvl="0" w:tplc="C18EE4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D62DCD"/>
    <w:multiLevelType w:val="hybridMultilevel"/>
    <w:tmpl w:val="75584C0E"/>
    <w:lvl w:ilvl="0" w:tplc="F59027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52A4002"/>
    <w:multiLevelType w:val="hybridMultilevel"/>
    <w:tmpl w:val="0F3AA882"/>
    <w:lvl w:ilvl="0" w:tplc="71D6B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AD685E"/>
    <w:multiLevelType w:val="multilevel"/>
    <w:tmpl w:val="4D88B2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760F64E3"/>
    <w:multiLevelType w:val="hybridMultilevel"/>
    <w:tmpl w:val="A364B462"/>
    <w:lvl w:ilvl="0" w:tplc="9DCE8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750E55"/>
    <w:multiLevelType w:val="hybridMultilevel"/>
    <w:tmpl w:val="A1E2C3F2"/>
    <w:lvl w:ilvl="0" w:tplc="F1AE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A33"/>
    <w:rsid w:val="00004CEF"/>
    <w:rsid w:val="00047C9C"/>
    <w:rsid w:val="00071658"/>
    <w:rsid w:val="00071CB9"/>
    <w:rsid w:val="0007597C"/>
    <w:rsid w:val="00082A69"/>
    <w:rsid w:val="0009041F"/>
    <w:rsid w:val="00090BDB"/>
    <w:rsid w:val="0009740A"/>
    <w:rsid w:val="000A2576"/>
    <w:rsid w:val="000A29F1"/>
    <w:rsid w:val="000A362D"/>
    <w:rsid w:val="000B1009"/>
    <w:rsid w:val="000B579D"/>
    <w:rsid w:val="000C264D"/>
    <w:rsid w:val="000E187F"/>
    <w:rsid w:val="000E3F2B"/>
    <w:rsid w:val="000F29EC"/>
    <w:rsid w:val="000F4977"/>
    <w:rsid w:val="001010BE"/>
    <w:rsid w:val="001024FA"/>
    <w:rsid w:val="00106106"/>
    <w:rsid w:val="0010637F"/>
    <w:rsid w:val="00110AA2"/>
    <w:rsid w:val="00112EE9"/>
    <w:rsid w:val="0012341A"/>
    <w:rsid w:val="0013457B"/>
    <w:rsid w:val="00134D78"/>
    <w:rsid w:val="001403E7"/>
    <w:rsid w:val="001529A7"/>
    <w:rsid w:val="00162F46"/>
    <w:rsid w:val="00175137"/>
    <w:rsid w:val="00177251"/>
    <w:rsid w:val="001921E5"/>
    <w:rsid w:val="00196AF7"/>
    <w:rsid w:val="00196FA9"/>
    <w:rsid w:val="00197F6C"/>
    <w:rsid w:val="001B21E6"/>
    <w:rsid w:val="001C03B6"/>
    <w:rsid w:val="001C141B"/>
    <w:rsid w:val="001C1E73"/>
    <w:rsid w:val="001D41AA"/>
    <w:rsid w:val="001E57B0"/>
    <w:rsid w:val="00226B9F"/>
    <w:rsid w:val="00231864"/>
    <w:rsid w:val="00232097"/>
    <w:rsid w:val="002325C5"/>
    <w:rsid w:val="00251E6E"/>
    <w:rsid w:val="002573AB"/>
    <w:rsid w:val="00263381"/>
    <w:rsid w:val="00265003"/>
    <w:rsid w:val="00265273"/>
    <w:rsid w:val="00274F5D"/>
    <w:rsid w:val="002771A3"/>
    <w:rsid w:val="0028099C"/>
    <w:rsid w:val="002955C4"/>
    <w:rsid w:val="002A0390"/>
    <w:rsid w:val="002A455B"/>
    <w:rsid w:val="002B6ABA"/>
    <w:rsid w:val="002C0E4C"/>
    <w:rsid w:val="002C3DD1"/>
    <w:rsid w:val="002D4FF8"/>
    <w:rsid w:val="002E56BD"/>
    <w:rsid w:val="002F5476"/>
    <w:rsid w:val="00303768"/>
    <w:rsid w:val="003065E0"/>
    <w:rsid w:val="00312CF8"/>
    <w:rsid w:val="00323939"/>
    <w:rsid w:val="00324C11"/>
    <w:rsid w:val="003349CA"/>
    <w:rsid w:val="00336DB7"/>
    <w:rsid w:val="00342F56"/>
    <w:rsid w:val="00347E22"/>
    <w:rsid w:val="003849FC"/>
    <w:rsid w:val="00386D24"/>
    <w:rsid w:val="003920B3"/>
    <w:rsid w:val="003A14C7"/>
    <w:rsid w:val="003A22CD"/>
    <w:rsid w:val="003B1898"/>
    <w:rsid w:val="003B4A78"/>
    <w:rsid w:val="003D4FC0"/>
    <w:rsid w:val="003D70CF"/>
    <w:rsid w:val="003E3349"/>
    <w:rsid w:val="003E3537"/>
    <w:rsid w:val="003E58D6"/>
    <w:rsid w:val="003F1D99"/>
    <w:rsid w:val="003F4AF8"/>
    <w:rsid w:val="0040010D"/>
    <w:rsid w:val="0040108F"/>
    <w:rsid w:val="00404197"/>
    <w:rsid w:val="004239F6"/>
    <w:rsid w:val="00427FAF"/>
    <w:rsid w:val="0044032A"/>
    <w:rsid w:val="004537B8"/>
    <w:rsid w:val="0045765A"/>
    <w:rsid w:val="00462939"/>
    <w:rsid w:val="004643A1"/>
    <w:rsid w:val="00464CBB"/>
    <w:rsid w:val="0046677E"/>
    <w:rsid w:val="004720B7"/>
    <w:rsid w:val="00476FB6"/>
    <w:rsid w:val="00483532"/>
    <w:rsid w:val="0049041A"/>
    <w:rsid w:val="00490A49"/>
    <w:rsid w:val="004B1B99"/>
    <w:rsid w:val="004B2718"/>
    <w:rsid w:val="004B347B"/>
    <w:rsid w:val="004B50CD"/>
    <w:rsid w:val="004B64CE"/>
    <w:rsid w:val="004D362B"/>
    <w:rsid w:val="004E5E78"/>
    <w:rsid w:val="004E6599"/>
    <w:rsid w:val="004F2B89"/>
    <w:rsid w:val="004F341C"/>
    <w:rsid w:val="00501F19"/>
    <w:rsid w:val="00502672"/>
    <w:rsid w:val="00507352"/>
    <w:rsid w:val="005109C7"/>
    <w:rsid w:val="005224B4"/>
    <w:rsid w:val="00527670"/>
    <w:rsid w:val="0053675C"/>
    <w:rsid w:val="00536D06"/>
    <w:rsid w:val="005410E1"/>
    <w:rsid w:val="0054529D"/>
    <w:rsid w:val="00551D86"/>
    <w:rsid w:val="00557F8E"/>
    <w:rsid w:val="00564AA1"/>
    <w:rsid w:val="00574A53"/>
    <w:rsid w:val="005800B6"/>
    <w:rsid w:val="00580A78"/>
    <w:rsid w:val="00582AD9"/>
    <w:rsid w:val="00582CC1"/>
    <w:rsid w:val="00584BB7"/>
    <w:rsid w:val="0059119A"/>
    <w:rsid w:val="00595833"/>
    <w:rsid w:val="005970F7"/>
    <w:rsid w:val="005A4F5E"/>
    <w:rsid w:val="005A5393"/>
    <w:rsid w:val="005C6611"/>
    <w:rsid w:val="005C7097"/>
    <w:rsid w:val="005E09A2"/>
    <w:rsid w:val="00603771"/>
    <w:rsid w:val="0060529C"/>
    <w:rsid w:val="006070EC"/>
    <w:rsid w:val="00625883"/>
    <w:rsid w:val="006278E4"/>
    <w:rsid w:val="00633658"/>
    <w:rsid w:val="00633955"/>
    <w:rsid w:val="00637EBF"/>
    <w:rsid w:val="00644CFE"/>
    <w:rsid w:val="006477D5"/>
    <w:rsid w:val="00653F37"/>
    <w:rsid w:val="006556E1"/>
    <w:rsid w:val="00671DF1"/>
    <w:rsid w:val="00675649"/>
    <w:rsid w:val="006816BB"/>
    <w:rsid w:val="00682F8B"/>
    <w:rsid w:val="00684A5D"/>
    <w:rsid w:val="00697A0E"/>
    <w:rsid w:val="006A0312"/>
    <w:rsid w:val="006A0330"/>
    <w:rsid w:val="006A142C"/>
    <w:rsid w:val="006A1598"/>
    <w:rsid w:val="006B6164"/>
    <w:rsid w:val="006C0B0C"/>
    <w:rsid w:val="006C5871"/>
    <w:rsid w:val="006D7134"/>
    <w:rsid w:val="006F18BC"/>
    <w:rsid w:val="00713459"/>
    <w:rsid w:val="00713F1D"/>
    <w:rsid w:val="00716CB1"/>
    <w:rsid w:val="00721801"/>
    <w:rsid w:val="007354F0"/>
    <w:rsid w:val="00735DFB"/>
    <w:rsid w:val="00741529"/>
    <w:rsid w:val="007434CC"/>
    <w:rsid w:val="00752E63"/>
    <w:rsid w:val="007557C9"/>
    <w:rsid w:val="00764497"/>
    <w:rsid w:val="007648D9"/>
    <w:rsid w:val="007832F0"/>
    <w:rsid w:val="007934A0"/>
    <w:rsid w:val="007A5E18"/>
    <w:rsid w:val="007B2707"/>
    <w:rsid w:val="007B44A1"/>
    <w:rsid w:val="007C0AD4"/>
    <w:rsid w:val="00831BCB"/>
    <w:rsid w:val="0083400C"/>
    <w:rsid w:val="0084016F"/>
    <w:rsid w:val="00852BC2"/>
    <w:rsid w:val="0086235F"/>
    <w:rsid w:val="00863593"/>
    <w:rsid w:val="00881F52"/>
    <w:rsid w:val="008974F3"/>
    <w:rsid w:val="008A3485"/>
    <w:rsid w:val="008A540A"/>
    <w:rsid w:val="008C1FA9"/>
    <w:rsid w:val="008D01FC"/>
    <w:rsid w:val="008E1A27"/>
    <w:rsid w:val="008F56E9"/>
    <w:rsid w:val="008F795D"/>
    <w:rsid w:val="009022CF"/>
    <w:rsid w:val="009027FE"/>
    <w:rsid w:val="009046FB"/>
    <w:rsid w:val="00905041"/>
    <w:rsid w:val="0091648F"/>
    <w:rsid w:val="009213F1"/>
    <w:rsid w:val="00930484"/>
    <w:rsid w:val="0094298E"/>
    <w:rsid w:val="00952C84"/>
    <w:rsid w:val="00955FF1"/>
    <w:rsid w:val="00956675"/>
    <w:rsid w:val="00957BB8"/>
    <w:rsid w:val="00961798"/>
    <w:rsid w:val="00961D83"/>
    <w:rsid w:val="00965964"/>
    <w:rsid w:val="00971561"/>
    <w:rsid w:val="00973C75"/>
    <w:rsid w:val="00975BE2"/>
    <w:rsid w:val="009848CB"/>
    <w:rsid w:val="009917A1"/>
    <w:rsid w:val="00992537"/>
    <w:rsid w:val="009B074D"/>
    <w:rsid w:val="009C7D07"/>
    <w:rsid w:val="009F059B"/>
    <w:rsid w:val="009F6694"/>
    <w:rsid w:val="00A030AD"/>
    <w:rsid w:val="00A04536"/>
    <w:rsid w:val="00A17C39"/>
    <w:rsid w:val="00A17D9B"/>
    <w:rsid w:val="00A27440"/>
    <w:rsid w:val="00A27A7B"/>
    <w:rsid w:val="00A40C9C"/>
    <w:rsid w:val="00A41124"/>
    <w:rsid w:val="00A4367D"/>
    <w:rsid w:val="00A61495"/>
    <w:rsid w:val="00A61D50"/>
    <w:rsid w:val="00A6291A"/>
    <w:rsid w:val="00A7425A"/>
    <w:rsid w:val="00A805DF"/>
    <w:rsid w:val="00A82B34"/>
    <w:rsid w:val="00A859F0"/>
    <w:rsid w:val="00A94021"/>
    <w:rsid w:val="00AA2CD3"/>
    <w:rsid w:val="00AA4173"/>
    <w:rsid w:val="00AA780E"/>
    <w:rsid w:val="00AC0AEA"/>
    <w:rsid w:val="00AC165D"/>
    <w:rsid w:val="00AC5D39"/>
    <w:rsid w:val="00AD4F75"/>
    <w:rsid w:val="00AD641D"/>
    <w:rsid w:val="00AE5526"/>
    <w:rsid w:val="00AE60B6"/>
    <w:rsid w:val="00AF1512"/>
    <w:rsid w:val="00B024E4"/>
    <w:rsid w:val="00B0523D"/>
    <w:rsid w:val="00B07AFA"/>
    <w:rsid w:val="00B31871"/>
    <w:rsid w:val="00B37CCB"/>
    <w:rsid w:val="00B407FE"/>
    <w:rsid w:val="00B45EDF"/>
    <w:rsid w:val="00B46651"/>
    <w:rsid w:val="00B54F0C"/>
    <w:rsid w:val="00B63FC1"/>
    <w:rsid w:val="00B648E0"/>
    <w:rsid w:val="00BA0FF8"/>
    <w:rsid w:val="00BA181F"/>
    <w:rsid w:val="00BA4D22"/>
    <w:rsid w:val="00BA501A"/>
    <w:rsid w:val="00BB5782"/>
    <w:rsid w:val="00BB7915"/>
    <w:rsid w:val="00BD471D"/>
    <w:rsid w:val="00C05350"/>
    <w:rsid w:val="00C076E6"/>
    <w:rsid w:val="00C126EF"/>
    <w:rsid w:val="00C1601E"/>
    <w:rsid w:val="00C34D25"/>
    <w:rsid w:val="00C37860"/>
    <w:rsid w:val="00C452B5"/>
    <w:rsid w:val="00C66364"/>
    <w:rsid w:val="00C7279A"/>
    <w:rsid w:val="00C7663B"/>
    <w:rsid w:val="00C7693A"/>
    <w:rsid w:val="00C875C8"/>
    <w:rsid w:val="00C9082B"/>
    <w:rsid w:val="00CA2E8E"/>
    <w:rsid w:val="00CB2D3A"/>
    <w:rsid w:val="00CC3C91"/>
    <w:rsid w:val="00CC714B"/>
    <w:rsid w:val="00CF2385"/>
    <w:rsid w:val="00CF4225"/>
    <w:rsid w:val="00D04BC8"/>
    <w:rsid w:val="00D074D0"/>
    <w:rsid w:val="00D11CB8"/>
    <w:rsid w:val="00D22277"/>
    <w:rsid w:val="00D32761"/>
    <w:rsid w:val="00D33838"/>
    <w:rsid w:val="00D46D6B"/>
    <w:rsid w:val="00D564FE"/>
    <w:rsid w:val="00D61753"/>
    <w:rsid w:val="00D770B7"/>
    <w:rsid w:val="00D93CAC"/>
    <w:rsid w:val="00DA1487"/>
    <w:rsid w:val="00DB0216"/>
    <w:rsid w:val="00DB0E31"/>
    <w:rsid w:val="00DD17FC"/>
    <w:rsid w:val="00DD4350"/>
    <w:rsid w:val="00DE3BC7"/>
    <w:rsid w:val="00DE6F3A"/>
    <w:rsid w:val="00DE71E3"/>
    <w:rsid w:val="00DF6D39"/>
    <w:rsid w:val="00E02C20"/>
    <w:rsid w:val="00E24A89"/>
    <w:rsid w:val="00E36A25"/>
    <w:rsid w:val="00E36E98"/>
    <w:rsid w:val="00E533B6"/>
    <w:rsid w:val="00E5468D"/>
    <w:rsid w:val="00E67D73"/>
    <w:rsid w:val="00E745EF"/>
    <w:rsid w:val="00E76C31"/>
    <w:rsid w:val="00E8374F"/>
    <w:rsid w:val="00E85227"/>
    <w:rsid w:val="00E94B0B"/>
    <w:rsid w:val="00E96F30"/>
    <w:rsid w:val="00EB462D"/>
    <w:rsid w:val="00EC414F"/>
    <w:rsid w:val="00ED502F"/>
    <w:rsid w:val="00ED6237"/>
    <w:rsid w:val="00ED7C0F"/>
    <w:rsid w:val="00EE3F60"/>
    <w:rsid w:val="00F05F2A"/>
    <w:rsid w:val="00F1780A"/>
    <w:rsid w:val="00F26EAC"/>
    <w:rsid w:val="00F3575A"/>
    <w:rsid w:val="00F40071"/>
    <w:rsid w:val="00F45BFF"/>
    <w:rsid w:val="00F46C6A"/>
    <w:rsid w:val="00F74652"/>
    <w:rsid w:val="00F7792A"/>
    <w:rsid w:val="00F9235F"/>
    <w:rsid w:val="00FA61D8"/>
    <w:rsid w:val="00FA74DE"/>
    <w:rsid w:val="00FB201D"/>
    <w:rsid w:val="00FC4A66"/>
    <w:rsid w:val="00FC5661"/>
    <w:rsid w:val="00FD2A33"/>
    <w:rsid w:val="00FF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83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5526"/>
    <w:pPr>
      <w:keepNext/>
      <w:autoSpaceDE/>
      <w:autoSpaceDN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5526"/>
    <w:pPr>
      <w:keepNext/>
      <w:autoSpaceDE/>
      <w:autoSpaceDN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552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E55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2588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588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258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5883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B6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6ABA"/>
    <w:rPr>
      <w:rFonts w:ascii="Tahoma" w:hAnsi="Tahoma" w:cs="Tahoma"/>
      <w:sz w:val="16"/>
      <w:szCs w:val="16"/>
    </w:rPr>
  </w:style>
  <w:style w:type="character" w:customStyle="1" w:styleId="a">
    <w:name w:val="Не вступил в силу"/>
    <w:basedOn w:val="DefaultParagraphFont"/>
    <w:uiPriority w:val="99"/>
    <w:rsid w:val="005E09A2"/>
    <w:rPr>
      <w:rFonts w:ascii="Verdana" w:hAnsi="Verdana" w:cs="Verdana"/>
      <w:color w:val="00808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1</Pages>
  <Words>196</Words>
  <Characters>1123</Characters>
  <Application>Microsoft Office Outlook</Application>
  <DocSecurity>0</DocSecurity>
  <Lines>0</Lines>
  <Paragraphs>0</Paragraphs>
  <ScaleCrop>false</ScaleCrop>
  <Company>NPO VMI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Prof-MilishND</dc:creator>
  <cp:keywords/>
  <dc:description/>
  <cp:lastModifiedBy>*</cp:lastModifiedBy>
  <cp:revision>46</cp:revision>
  <cp:lastPrinted>2017-03-29T02:45:00Z</cp:lastPrinted>
  <dcterms:created xsi:type="dcterms:W3CDTF">2016-11-02T01:22:00Z</dcterms:created>
  <dcterms:modified xsi:type="dcterms:W3CDTF">2019-12-11T06:29:00Z</dcterms:modified>
</cp:coreProperties>
</file>